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JOANNE SMITH  THOMPSON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Liat  Pekker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50-843-2963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liatpekker@gmail.com 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Liat  Pekker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50-843-2963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liatpekker@gmail.com 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May 15, 2023 - Egypt Air /  MS604 / TLV - CAI  / Departure time 7:50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2 Checked Luggage - 23KG/50LB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2 Checked Luggage - 23KG/50LB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077 2442322131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3:45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3:15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