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 HECKERT  THEILING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077 2442129687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