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BRENT ALBERS  THEILING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077 2442129686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