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FRANCIS XAVIER  TAYLOR SR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