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ROBERT DAVID  TAYLOR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Brian Borenstein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052-6035071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briandov188@gmail.com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Brian Borenstein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052-6035071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briandov188@gmail.com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1st,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077 2443138030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