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BETTY JANE  TAYLOR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