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SUZANNE SHERMAN  SWANSBURG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May 1st,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077 2442129848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