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HAROLD  SWANSBURG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