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MARY  SWANEY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077 1366447471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