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THERESA   SUNDWALL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