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HOWARD NELS  SUNDWALL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03rd,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077 2443022337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