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MICHAEL LOWELL  SUDDITH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Orly  Spagnul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54-6701008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spagnul@netvision.net.il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Orly  Spagnul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54-6701008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spagnul@netvision.net.il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August 23th,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 Checked Luggage - Up to 23kg/50lb - 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 Checked Luggage - Up to 23kg/50lb - 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077 2443022178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3:45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3:15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