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AEA H  SUDDITH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23th,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077 2443022177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