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JOYCE MARIE  STUBER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077 9352841333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