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HERMAN GERALD  STUBBE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27th,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077 2441729611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