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GAIL   STRACHAN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077 2443352071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