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DOROTHY JOY  STOKES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