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VICKI RADEBAUGH  STINSON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