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ALLAN  STEWART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