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MOBLEY  STEWART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