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WENA JOY  STERLING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077 2443022142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