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BRADLEY KENNETH  STERLING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