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SALLY ANN  STEPHENSON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