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JEFFEREY DOUGLAS   STENDER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27th,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077 9353028397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