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PAULETTE S  STEFKA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