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MICHAEL JOHN  STEELE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Elie  Korbman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58-5458788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eliekorbman@gmail.com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Elie  Korbman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58-5458788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eliekorbman@gmail.com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April 7th, 2023 - Egypt Air /  MS602 / TLV - CAI  / Departure time 12:15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2 CHECKED LUGGAGE - 23KG/50LB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2 CHECKED LUGGAGE - 23KG/50LB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077 2441897964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07:30 AM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07:00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08:15 AM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07:45 AM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