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DIANE ADELE  STEELE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077 2441897963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