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MARY ELLEN THERESA  STECK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077 2443138000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