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IAN JAMES  STARKEY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