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PETER ANEW  STANIER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17th,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077 2443138059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