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JUDITH A  STANGE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