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JOANNE MARIE  STANGE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