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ELIZABETH ELLIS  STAAB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23th,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077 2443022175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