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LAURA ELIZABETH  SRUBAS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27,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077 2441555186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