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WAYNE M  SQUIRE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