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LONNY R  SQUIRE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