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PETER ALAN  SORENSEN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23th,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Up to 23kg/50lb - 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Up to 23kg/50lb - 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077 2443022174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