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VICKIE LYNN  SMITH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15,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077 2441653624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