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ROSEMARY HEIMANN  SMITH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077 2441618194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