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MAZELLA DURHAM  SMITH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