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GUY GASTON  SMITH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077 2441653623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