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ANTHONY  SMILLIE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