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SANA   SMILLIE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21st,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077 2441989796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