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GLENN EDWARD  SMILEY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12th,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077 2441989637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