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MARIE  SKOSKO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512 2114152370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