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RONALD A  SKELSKEY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30th,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077 2443022255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