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RENA CARMELLA  SKELSKEY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