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RAY  SIMPKINS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