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RUTH WYNNE  SIMPKINS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