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GERALD  SIERCHIO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